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59" w:rsidRPr="00F475A1" w:rsidRDefault="004B65D2">
      <w:pPr>
        <w:pStyle w:val="ContactInfo"/>
        <w:rPr>
          <w:rFonts w:ascii="Calibri" w:hAnsi="Calibri"/>
          <w:color w:val="auto"/>
        </w:rPr>
      </w:pPr>
      <w:sdt>
        <w:sdtPr>
          <w:rPr>
            <w:rFonts w:ascii="Calibri" w:hAnsi="Calibri"/>
            <w:color w:val="auto"/>
          </w:rPr>
          <w:alias w:val="Contact Info"/>
          <w:id w:val="1415969137"/>
          <w:placeholder>
            <w:docPart w:val="4417E802BFB543F588EAECB8A967E7D1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9D219C" w:rsidRPr="00F475A1">
            <w:rPr>
              <w:rFonts w:ascii="Calibri" w:hAnsi="Calibri"/>
              <w:color w:val="auto"/>
            </w:rPr>
            <w:t>Street Address</w:t>
          </w:r>
          <w:r w:rsidR="009D219C" w:rsidRPr="00F475A1">
            <w:rPr>
              <w:rFonts w:ascii="Calibri" w:hAnsi="Calibri"/>
              <w:color w:val="auto"/>
            </w:rPr>
            <w:br/>
            <w:t>City, ST ZIP Code</w:t>
          </w:r>
        </w:sdtContent>
      </w:sdt>
    </w:p>
    <w:p w:rsidR="00DB3D59" w:rsidRPr="00F475A1" w:rsidRDefault="00FB4E12">
      <w:pPr>
        <w:pStyle w:val="ContactInfo"/>
        <w:rPr>
          <w:rFonts w:ascii="Calibri" w:hAnsi="Calibri"/>
          <w:color w:val="auto"/>
        </w:rPr>
      </w:pPr>
      <w:r w:rsidRPr="00F475A1">
        <w:rPr>
          <w:rFonts w:ascii="Calibri" w:hAnsi="Calibri"/>
          <w:color w:val="auto"/>
        </w:rPr>
        <w:t>Cell Phone</w:t>
      </w:r>
      <w:r w:rsidR="00F475A1" w:rsidRPr="00F475A1">
        <w:rPr>
          <w:rFonts w:ascii="Calibri" w:hAnsi="Calibri"/>
          <w:color w:val="auto"/>
        </w:rPr>
        <w:t>: (XXX) XXX-XXXX</w:t>
      </w:r>
    </w:p>
    <w:p w:rsidR="00FB4E12" w:rsidRPr="00F475A1" w:rsidRDefault="00FB4E12">
      <w:pPr>
        <w:pStyle w:val="ContactInfo"/>
        <w:rPr>
          <w:rFonts w:ascii="Calibri" w:hAnsi="Calibri"/>
          <w:color w:val="auto"/>
        </w:rPr>
      </w:pPr>
      <w:r w:rsidRPr="00F475A1">
        <w:rPr>
          <w:rFonts w:ascii="Calibri" w:hAnsi="Calibri"/>
          <w:color w:val="auto"/>
        </w:rPr>
        <w:t>Home Phone</w:t>
      </w:r>
      <w:r w:rsidR="00F475A1" w:rsidRPr="00F475A1">
        <w:rPr>
          <w:rFonts w:ascii="Calibri" w:hAnsi="Calibri"/>
          <w:color w:val="auto"/>
        </w:rPr>
        <w:t>: (XXX) XXX-XXXX</w:t>
      </w:r>
    </w:p>
    <w:p w:rsidR="00DB3D59" w:rsidRPr="00F475A1" w:rsidRDefault="004B65D2">
      <w:pPr>
        <w:pStyle w:val="Email"/>
        <w:rPr>
          <w:rFonts w:ascii="Calibri" w:hAnsi="Calibri"/>
          <w:color w:val="auto"/>
        </w:rPr>
      </w:pPr>
      <w:sdt>
        <w:sdtPr>
          <w:rPr>
            <w:rFonts w:ascii="Calibri" w:hAnsi="Calibri"/>
            <w:color w:val="auto"/>
          </w:rPr>
          <w:alias w:val="Email"/>
          <w:tag w:val=""/>
          <w:id w:val="1889536063"/>
          <w:placeholder>
            <w:docPart w:val="7C2AF3D8B98642C58CC97A920B298A6F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9D219C" w:rsidRPr="00F475A1">
            <w:rPr>
              <w:rFonts w:ascii="Calibri" w:hAnsi="Calibri"/>
              <w:color w:val="auto"/>
            </w:rPr>
            <w:t>Email</w:t>
          </w:r>
        </w:sdtContent>
      </w:sdt>
      <w:r w:rsidR="00F475A1" w:rsidRPr="00F475A1">
        <w:rPr>
          <w:rFonts w:ascii="Calibri" w:hAnsi="Calibri"/>
          <w:color w:val="auto"/>
        </w:rPr>
        <w:t>: XXXX@XXXX.XXX</w:t>
      </w:r>
    </w:p>
    <w:p w:rsidR="00DB3D59" w:rsidRPr="00D06086" w:rsidRDefault="00FB4E12" w:rsidP="00D06086">
      <w:pPr>
        <w:pStyle w:val="Name"/>
        <w:pBdr>
          <w:bottom w:val="single" w:sz="4" w:space="0" w:color="7E97AD" w:themeColor="accent1"/>
        </w:pBdr>
        <w:jc w:val="right"/>
        <w:rPr>
          <w:b/>
          <w:sz w:val="40"/>
        </w:rPr>
      </w:pPr>
      <w:r w:rsidRPr="00D06086">
        <w:rPr>
          <w:b/>
          <w:sz w:val="40"/>
        </w:rPr>
        <w:t>Name Here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layout table"/>
      </w:tblPr>
      <w:tblGrid>
        <w:gridCol w:w="2070"/>
        <w:gridCol w:w="9540"/>
      </w:tblGrid>
      <w:tr w:rsidR="00DB3D59" w:rsidTr="00F475A1">
        <w:tc>
          <w:tcPr>
            <w:tcW w:w="2070" w:type="dxa"/>
            <w:tcMar>
              <w:right w:w="475" w:type="dxa"/>
            </w:tcMar>
          </w:tcPr>
          <w:p w:rsidR="00DB3D59" w:rsidRPr="00861411" w:rsidRDefault="009D219C" w:rsidP="00F475A1">
            <w:pPr>
              <w:pStyle w:val="Heading1"/>
              <w:ind w:right="-385"/>
              <w:jc w:val="center"/>
              <w:outlineLvl w:val="0"/>
              <w:rPr>
                <w:sz w:val="24"/>
              </w:rPr>
            </w:pPr>
            <w:r w:rsidRPr="00861411">
              <w:rPr>
                <w:sz w:val="24"/>
              </w:rPr>
              <w:t>Objective</w:t>
            </w:r>
          </w:p>
        </w:tc>
        <w:tc>
          <w:tcPr>
            <w:tcW w:w="9540" w:type="dxa"/>
          </w:tcPr>
          <w:sdt>
            <w:sdtPr>
              <w:rPr>
                <w:sz w:val="22"/>
              </w:rPr>
              <w:id w:val="-2077266207"/>
              <w:placeholder>
                <w:docPart w:val="77635068F3CF4F2A83FA7C6D8676079D"/>
              </w:placeholder>
              <w:temporary/>
              <w:showingPlcHdr/>
              <w15:appearance w15:val="hidden"/>
              <w:text/>
            </w:sdtPr>
            <w:sdtEndPr/>
            <w:sdtContent>
              <w:p w:rsidR="00DB3D59" w:rsidRPr="00861411" w:rsidRDefault="009D219C">
                <w:pPr>
                  <w:pStyle w:val="ResumeText"/>
                  <w:rPr>
                    <w:sz w:val="22"/>
                  </w:rPr>
                </w:pPr>
                <w:r w:rsidRPr="00861411">
                  <w:rPr>
                    <w:sz w:val="22"/>
                  </w:rPr>
                  <w:t>To get started right away, just tap any placeholder text (such as this) and start typing to replace it with your own.</w:t>
                </w:r>
              </w:p>
            </w:sdtContent>
          </w:sdt>
        </w:tc>
      </w:tr>
      <w:tr w:rsidR="00DB3D59" w:rsidTr="00F475A1">
        <w:tc>
          <w:tcPr>
            <w:tcW w:w="2070" w:type="dxa"/>
            <w:tcMar>
              <w:right w:w="475" w:type="dxa"/>
            </w:tcMar>
          </w:tcPr>
          <w:p w:rsidR="00DB3D59" w:rsidRPr="00861411" w:rsidRDefault="009D219C" w:rsidP="00F475A1">
            <w:pPr>
              <w:pStyle w:val="Heading1"/>
              <w:ind w:right="-385"/>
              <w:jc w:val="center"/>
              <w:outlineLvl w:val="0"/>
              <w:rPr>
                <w:sz w:val="24"/>
              </w:rPr>
            </w:pPr>
            <w:r w:rsidRPr="00861411">
              <w:rPr>
                <w:sz w:val="24"/>
              </w:rPr>
              <w:t>Skills &amp; Abilities</w:t>
            </w:r>
          </w:p>
        </w:tc>
        <w:tc>
          <w:tcPr>
            <w:tcW w:w="9540" w:type="dxa"/>
          </w:tcPr>
          <w:sdt>
            <w:sdtPr>
              <w:rPr>
                <w:sz w:val="22"/>
              </w:rPr>
              <w:id w:val="-234705391"/>
              <w:placeholder>
                <w:docPart w:val="8EF1B4AC00394925995ED4E0105DAA31"/>
              </w:placeholder>
              <w:temporary/>
              <w:showingPlcHdr/>
              <w15:color w:val="C0C0C0"/>
              <w15:appearance w15:val="hidden"/>
            </w:sdtPr>
            <w:sdtEndPr/>
            <w:sdtContent>
              <w:p w:rsidR="00DB3D59" w:rsidRPr="00861411" w:rsidRDefault="009D219C">
                <w:pPr>
                  <w:pStyle w:val="ResumeText"/>
                  <w:rPr>
                    <w:sz w:val="22"/>
                  </w:rPr>
                </w:pPr>
                <w:r w:rsidRPr="00861411">
                  <w:rPr>
                    <w:sz w:val="22"/>
                  </w:rPr>
                  <w:t>You might want to include a brief summary of certifications and professional skills.</w:t>
                </w:r>
              </w:p>
            </w:sdtContent>
          </w:sdt>
        </w:tc>
      </w:tr>
      <w:tr w:rsidR="00DB3D59" w:rsidTr="00F475A1">
        <w:tc>
          <w:tcPr>
            <w:tcW w:w="2070" w:type="dxa"/>
            <w:tcMar>
              <w:right w:w="475" w:type="dxa"/>
            </w:tcMar>
          </w:tcPr>
          <w:p w:rsidR="00DB3D59" w:rsidRPr="00861411" w:rsidRDefault="009D219C" w:rsidP="00F475A1">
            <w:pPr>
              <w:pStyle w:val="Heading1"/>
              <w:ind w:right="-385"/>
              <w:jc w:val="center"/>
              <w:outlineLvl w:val="0"/>
              <w:rPr>
                <w:sz w:val="24"/>
              </w:rPr>
            </w:pPr>
            <w:r w:rsidRPr="00861411">
              <w:rPr>
                <w:sz w:val="24"/>
              </w:rPr>
              <w:t>Experience</w:t>
            </w:r>
          </w:p>
        </w:tc>
        <w:tc>
          <w:tcPr>
            <w:tcW w:w="9540" w:type="dxa"/>
          </w:tcPr>
          <w:sdt>
            <w:sdtPr>
              <w:rPr>
                <w:sz w:val="22"/>
              </w:rPr>
              <w:id w:val="14123017"/>
              <w:placeholder>
                <w:docPart w:val="2BC32CD800FF478399C14776684C60FA"/>
              </w:placeholder>
              <w:temporary/>
              <w:showingPlcHdr/>
              <w15:appearance w15:val="hidden"/>
            </w:sdtPr>
            <w:sdtEndPr/>
            <w:sdtContent>
              <w:p w:rsidR="00DB3D59" w:rsidRPr="00861411" w:rsidRDefault="009D219C">
                <w:pPr>
                  <w:pStyle w:val="Heading2"/>
                  <w:outlineLvl w:val="1"/>
                  <w:rPr>
                    <w:sz w:val="22"/>
                  </w:rPr>
                </w:pPr>
                <w:r w:rsidRPr="00861411">
                  <w:rPr>
                    <w:sz w:val="22"/>
                  </w:rPr>
                  <w:t>Company name, location</w:t>
                </w:r>
              </w:p>
            </w:sdtContent>
          </w:sdt>
          <w:sdt>
            <w:sdtPr>
              <w:rPr>
                <w:sz w:val="22"/>
              </w:rPr>
              <w:id w:val="-2033726771"/>
              <w:placeholder>
                <w:docPart w:val="91EC7AF48C864724B3EF511118C24E0B"/>
              </w:placeholder>
              <w:temporary/>
              <w:showingPlcHdr/>
              <w15:appearance w15:val="hidden"/>
            </w:sdtPr>
            <w:sdtEndPr/>
            <w:sdtContent>
              <w:p w:rsidR="00DB3D59" w:rsidRPr="00861411" w:rsidRDefault="009D219C">
                <w:pPr>
                  <w:pStyle w:val="ResumeText"/>
                  <w:rPr>
                    <w:sz w:val="22"/>
                  </w:rPr>
                </w:pPr>
                <w:r w:rsidRPr="00861411">
                  <w:rPr>
                    <w:sz w:val="22"/>
                  </w:rPr>
                  <w:t>Dates From-To</w:t>
                </w:r>
              </w:p>
            </w:sdtContent>
          </w:sdt>
          <w:sdt>
            <w:sdtPr>
              <w:rPr>
                <w:sz w:val="22"/>
              </w:rPr>
              <w:id w:val="-83771869"/>
              <w:placeholder>
                <w:docPart w:val="CD81165861B944D2B430E74F5C39BAA8"/>
              </w:placeholder>
              <w:temporary/>
              <w:showingPlcHdr/>
              <w15:appearance w15:val="hidden"/>
            </w:sdtPr>
            <w:sdtEndPr/>
            <w:sdtContent>
              <w:p w:rsidR="00DB3D59" w:rsidRPr="00861411" w:rsidRDefault="009D219C">
                <w:pPr>
                  <w:pStyle w:val="ResumeText"/>
                  <w:rPr>
                    <w:sz w:val="22"/>
                  </w:rPr>
                </w:pPr>
                <w:r w:rsidRPr="00861411">
                  <w:rPr>
                    <w:sz w:val="22"/>
                  </w:rPr>
                  <w:t>This is the place for a brief summary of your key responsibilities and accomplishments.</w:t>
                </w:r>
              </w:p>
            </w:sdtContent>
          </w:sdt>
          <w:sdt>
            <w:sdtPr>
              <w:rPr>
                <w:sz w:val="22"/>
              </w:rPr>
              <w:id w:val="-1627082547"/>
              <w:placeholder>
                <w:docPart w:val="E67375D046D640FFAD0944318CBF3BE2"/>
              </w:placeholder>
              <w:temporary/>
              <w:showingPlcHdr/>
              <w15:appearance w15:val="hidden"/>
            </w:sdtPr>
            <w:sdtEndPr/>
            <w:sdtContent>
              <w:p w:rsidR="00DB3D59" w:rsidRPr="00861411" w:rsidRDefault="009D219C">
                <w:pPr>
                  <w:pStyle w:val="Heading2"/>
                  <w:outlineLvl w:val="1"/>
                  <w:rPr>
                    <w:sz w:val="22"/>
                  </w:rPr>
                </w:pPr>
                <w:r w:rsidRPr="00861411">
                  <w:rPr>
                    <w:sz w:val="22"/>
                  </w:rPr>
                  <w:t>Company name, location</w:t>
                </w:r>
              </w:p>
            </w:sdtContent>
          </w:sdt>
          <w:sdt>
            <w:sdtPr>
              <w:rPr>
                <w:sz w:val="22"/>
              </w:rPr>
              <w:id w:val="-85933429"/>
              <w:placeholder>
                <w:docPart w:val="A28F9CA23AF145B2A1C5FB24892ADCB1"/>
              </w:placeholder>
              <w:temporary/>
              <w:showingPlcHdr/>
              <w15:appearance w15:val="hidden"/>
            </w:sdtPr>
            <w:sdtEndPr/>
            <w:sdtContent>
              <w:p w:rsidR="00DB3D59" w:rsidRPr="00861411" w:rsidRDefault="009D219C">
                <w:pPr>
                  <w:pStyle w:val="ResumeText"/>
                  <w:rPr>
                    <w:sz w:val="22"/>
                  </w:rPr>
                </w:pPr>
                <w:r w:rsidRPr="00861411">
                  <w:rPr>
                    <w:sz w:val="22"/>
                  </w:rPr>
                  <w:t>Dates From-To</w:t>
                </w:r>
              </w:p>
            </w:sdtContent>
          </w:sdt>
          <w:sdt>
            <w:sdtPr>
              <w:rPr>
                <w:sz w:val="22"/>
              </w:rPr>
              <w:id w:val="-1238930957"/>
              <w:placeholder>
                <w:docPart w:val="4599E30CA02341B297E0FB6C880F45F3"/>
              </w:placeholder>
              <w:temporary/>
              <w:showingPlcHdr/>
              <w15:appearance w15:val="hidden"/>
            </w:sdtPr>
            <w:sdtEndPr/>
            <w:sdtContent>
              <w:p w:rsidR="00DB3D59" w:rsidRPr="00861411" w:rsidRDefault="009D219C">
                <w:pPr>
                  <w:pStyle w:val="ResumeText"/>
                  <w:rPr>
                    <w:sz w:val="22"/>
                  </w:rPr>
                </w:pPr>
                <w:r w:rsidRPr="00861411">
                  <w:rPr>
                    <w:sz w:val="22"/>
                  </w:rPr>
                  <w:t>This is the place for a brief summary of your key responsibilities and accomplishments.</w:t>
                </w:r>
              </w:p>
            </w:sdtContent>
          </w:sdt>
        </w:tc>
      </w:tr>
      <w:tr w:rsidR="00DB3D59" w:rsidTr="00F475A1">
        <w:tc>
          <w:tcPr>
            <w:tcW w:w="2070" w:type="dxa"/>
            <w:tcMar>
              <w:right w:w="475" w:type="dxa"/>
            </w:tcMar>
          </w:tcPr>
          <w:p w:rsidR="00DB3D59" w:rsidRPr="00861411" w:rsidRDefault="009D219C" w:rsidP="00F475A1">
            <w:pPr>
              <w:pStyle w:val="Heading1"/>
              <w:ind w:right="-385"/>
              <w:jc w:val="center"/>
              <w:outlineLvl w:val="0"/>
              <w:rPr>
                <w:sz w:val="24"/>
              </w:rPr>
            </w:pPr>
            <w:r w:rsidRPr="00861411">
              <w:rPr>
                <w:sz w:val="24"/>
              </w:rPr>
              <w:t>Education</w:t>
            </w:r>
          </w:p>
        </w:tc>
        <w:tc>
          <w:tcPr>
            <w:tcW w:w="9540" w:type="dxa"/>
          </w:tcPr>
          <w:sdt>
            <w:sdtPr>
              <w:rPr>
                <w:sz w:val="22"/>
              </w:rPr>
              <w:id w:val="-614369727"/>
              <w:placeholder>
                <w:docPart w:val="A4DFA53C044A4DAD8869CFA98AC70854"/>
              </w:placeholder>
              <w:temporary/>
              <w:showingPlcHdr/>
              <w15:appearance w15:val="hidden"/>
            </w:sdtPr>
            <w:sdtEndPr/>
            <w:sdtContent>
              <w:p w:rsidR="00DB3D59" w:rsidRPr="00861411" w:rsidRDefault="009D219C">
                <w:pPr>
                  <w:pStyle w:val="Heading2"/>
                  <w:outlineLvl w:val="1"/>
                  <w:rPr>
                    <w:sz w:val="22"/>
                  </w:rPr>
                </w:pPr>
                <w:r w:rsidRPr="00861411">
                  <w:rPr>
                    <w:sz w:val="22"/>
                  </w:rPr>
                  <w:t>School name, location, degree</w:t>
                </w:r>
              </w:p>
            </w:sdtContent>
          </w:sdt>
          <w:sdt>
            <w:sdtPr>
              <w:rPr>
                <w:sz w:val="22"/>
              </w:rPr>
              <w:id w:val="913127780"/>
              <w:placeholder>
                <w:docPart w:val="749F51BB9CFC4ACE9EBD8D9DEBE803F0"/>
              </w:placeholder>
              <w:temporary/>
              <w:showingPlcHdr/>
              <w15:appearance w15:val="hidden"/>
            </w:sdtPr>
            <w:sdtEndPr/>
            <w:sdtContent>
              <w:p w:rsidR="00DB3D59" w:rsidRPr="00861411" w:rsidRDefault="009D219C">
                <w:pPr>
                  <w:pStyle w:val="ResumeText"/>
                  <w:rPr>
                    <w:sz w:val="22"/>
                  </w:rPr>
                </w:pPr>
                <w:r w:rsidRPr="00861411">
                  <w:rPr>
                    <w:sz w:val="22"/>
                  </w:rPr>
                  <w:t>You might want to include your GPA here and a brief summary of relevant coursework, awards, and honors</w:t>
                </w:r>
              </w:p>
            </w:sdtContent>
          </w:sdt>
        </w:tc>
      </w:tr>
    </w:tbl>
    <w:p w:rsidR="00FB4E12" w:rsidRDefault="00FB4E12"/>
    <w:p w:rsidR="00DB3D59" w:rsidRPr="00FB4E12" w:rsidRDefault="00FB4E12" w:rsidP="00FB4E12">
      <w:pPr>
        <w:tabs>
          <w:tab w:val="left" w:pos="9654"/>
        </w:tabs>
      </w:pPr>
      <w:r>
        <w:tab/>
      </w:r>
    </w:p>
    <w:sectPr w:rsidR="00DB3D59" w:rsidRPr="00FB4E12" w:rsidSect="00FB4E12">
      <w:footerReference w:type="default" r:id="rId6"/>
      <w:footerReference w:type="first" r:id="rId7"/>
      <w:pgSz w:w="12240" w:h="15840" w:code="1"/>
      <w:pgMar w:top="360" w:right="270" w:bottom="540" w:left="360" w:header="720" w:footer="8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D2" w:rsidRDefault="004B65D2">
      <w:pPr>
        <w:spacing w:after="0" w:line="240" w:lineRule="auto"/>
      </w:pPr>
      <w:r>
        <w:separator/>
      </w:r>
    </w:p>
  </w:endnote>
  <w:endnote w:type="continuationSeparator" w:id="0">
    <w:p w:rsidR="004B65D2" w:rsidRDefault="004B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D59" w:rsidRDefault="009D219C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837121"/>
      <w:docPartObj>
        <w:docPartGallery w:val="Page Numbers (Bottom of Page)"/>
        <w:docPartUnique/>
      </w:docPartObj>
    </w:sdtPr>
    <w:sdtEndPr/>
    <w:sdtContent>
      <w:sdt>
        <w:sdtPr>
          <w:id w:val="1531836434"/>
          <w:docPartObj>
            <w:docPartGallery w:val="Page Numbers (Top of Page)"/>
            <w:docPartUnique/>
          </w:docPartObj>
        </w:sdtPr>
        <w:sdtEndPr/>
        <w:sdtContent>
          <w:p w:rsidR="00FB4E12" w:rsidRDefault="00FB4E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D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D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4E12" w:rsidRDefault="00FB4E12" w:rsidP="00FB4E12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D2" w:rsidRDefault="004B65D2">
      <w:pPr>
        <w:spacing w:after="0" w:line="240" w:lineRule="auto"/>
      </w:pPr>
      <w:r>
        <w:separator/>
      </w:r>
    </w:p>
  </w:footnote>
  <w:footnote w:type="continuationSeparator" w:id="0">
    <w:p w:rsidR="004B65D2" w:rsidRDefault="004B6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12"/>
    <w:rsid w:val="00276D43"/>
    <w:rsid w:val="004B65D2"/>
    <w:rsid w:val="008432DB"/>
    <w:rsid w:val="00861411"/>
    <w:rsid w:val="009D219C"/>
    <w:rsid w:val="00CE0664"/>
    <w:rsid w:val="00D06086"/>
    <w:rsid w:val="00DB3D59"/>
    <w:rsid w:val="00F475A1"/>
    <w:rsid w:val="00FB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6BAD0-9842-4099-A673-EE0BD4D2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0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W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7E802BFB543F588EAECB8A967E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E3AC4-66F9-45E9-977B-665DAE5D4FFE}"/>
      </w:docPartPr>
      <w:docPartBody>
        <w:p w:rsidR="00B374A3" w:rsidRDefault="00710038">
          <w:pPr>
            <w:pStyle w:val="4417E802BFB543F588EAECB8A967E7D1"/>
          </w:pPr>
          <w:r>
            <w:t>Street Address</w:t>
          </w:r>
          <w:r>
            <w:br/>
            <w:t>City, ST ZIP Code</w:t>
          </w:r>
        </w:p>
      </w:docPartBody>
    </w:docPart>
    <w:docPart>
      <w:docPartPr>
        <w:name w:val="7C2AF3D8B98642C58CC97A920B29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1806-FC6C-4DF1-9FFE-8D5E8339EBD9}"/>
      </w:docPartPr>
      <w:docPartBody>
        <w:p w:rsidR="00B374A3" w:rsidRDefault="00710038">
          <w:pPr>
            <w:pStyle w:val="7C2AF3D8B98642C58CC97A920B298A6F"/>
          </w:pPr>
          <w:r>
            <w:rPr>
              <w:rStyle w:val="Emphasis"/>
            </w:rPr>
            <w:t>Email</w:t>
          </w:r>
        </w:p>
      </w:docPartBody>
    </w:docPart>
    <w:docPart>
      <w:docPartPr>
        <w:name w:val="77635068F3CF4F2A83FA7C6D86760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97D1-0981-4DF9-98E6-3CCB06DDFF58}"/>
      </w:docPartPr>
      <w:docPartBody>
        <w:p w:rsidR="00B374A3" w:rsidRDefault="00710038">
          <w:pPr>
            <w:pStyle w:val="77635068F3CF4F2A83FA7C6D8676079D"/>
          </w:pPr>
          <w:r>
            <w:t>To get started right away, just tap any placeholder text (such as this) and start typing to replace it with your own.</w:t>
          </w:r>
        </w:p>
      </w:docPartBody>
    </w:docPart>
    <w:docPart>
      <w:docPartPr>
        <w:name w:val="8EF1B4AC00394925995ED4E0105DA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1622-F7D8-48B7-8C4B-26D8B5974A74}"/>
      </w:docPartPr>
      <w:docPartBody>
        <w:p w:rsidR="00B374A3" w:rsidRDefault="00710038">
          <w:pPr>
            <w:pStyle w:val="8EF1B4AC00394925995ED4E0105DAA31"/>
          </w:pPr>
          <w:r>
            <w:t>You might want to include a brief summary of certifications and professional skills.</w:t>
          </w:r>
        </w:p>
      </w:docPartBody>
    </w:docPart>
    <w:docPart>
      <w:docPartPr>
        <w:name w:val="2BC32CD800FF478399C14776684C6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CDFF-6E2E-4574-A8BA-209992618BF8}"/>
      </w:docPartPr>
      <w:docPartBody>
        <w:p w:rsidR="00B374A3" w:rsidRDefault="00710038">
          <w:pPr>
            <w:pStyle w:val="2BC32CD800FF478399C14776684C60FA"/>
          </w:pPr>
          <w:r>
            <w:t>Company name, location</w:t>
          </w:r>
        </w:p>
      </w:docPartBody>
    </w:docPart>
    <w:docPart>
      <w:docPartPr>
        <w:name w:val="91EC7AF48C864724B3EF511118C2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3546-0BE8-4278-BDD5-5E4F3A390C0C}"/>
      </w:docPartPr>
      <w:docPartBody>
        <w:p w:rsidR="00B374A3" w:rsidRDefault="00710038">
          <w:pPr>
            <w:pStyle w:val="91EC7AF48C864724B3EF511118C24E0B"/>
          </w:pPr>
          <w:r>
            <w:t>Dates From-To</w:t>
          </w:r>
        </w:p>
      </w:docPartBody>
    </w:docPart>
    <w:docPart>
      <w:docPartPr>
        <w:name w:val="CD81165861B944D2B430E74F5C39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E3C4B-29E8-4280-9244-DF2243EF69A5}"/>
      </w:docPartPr>
      <w:docPartBody>
        <w:p w:rsidR="00B374A3" w:rsidRDefault="00710038">
          <w:pPr>
            <w:pStyle w:val="CD81165861B944D2B430E74F5C39BAA8"/>
          </w:pPr>
          <w:r>
            <w:t>This is the place for a brief summary of your key responsibilities and accomplishments.</w:t>
          </w:r>
        </w:p>
      </w:docPartBody>
    </w:docPart>
    <w:docPart>
      <w:docPartPr>
        <w:name w:val="E67375D046D640FFAD0944318CBF3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42A7-D7F0-447F-8D25-E6230E103B16}"/>
      </w:docPartPr>
      <w:docPartBody>
        <w:p w:rsidR="00B374A3" w:rsidRDefault="00710038">
          <w:pPr>
            <w:pStyle w:val="E67375D046D640FFAD0944318CBF3BE2"/>
          </w:pPr>
          <w:r>
            <w:t>Company name, location</w:t>
          </w:r>
        </w:p>
      </w:docPartBody>
    </w:docPart>
    <w:docPart>
      <w:docPartPr>
        <w:name w:val="A28F9CA23AF145B2A1C5FB24892AD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2C73-9AA8-4E1C-9106-FEF0B2F109FA}"/>
      </w:docPartPr>
      <w:docPartBody>
        <w:p w:rsidR="00B374A3" w:rsidRDefault="00710038">
          <w:pPr>
            <w:pStyle w:val="A28F9CA23AF145B2A1C5FB24892ADCB1"/>
          </w:pPr>
          <w:r>
            <w:t>Dates From-To</w:t>
          </w:r>
        </w:p>
      </w:docPartBody>
    </w:docPart>
    <w:docPart>
      <w:docPartPr>
        <w:name w:val="4599E30CA02341B297E0FB6C880F4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BDCB-2EFC-45AF-B48A-0874A68FF51D}"/>
      </w:docPartPr>
      <w:docPartBody>
        <w:p w:rsidR="00B374A3" w:rsidRDefault="00710038">
          <w:pPr>
            <w:pStyle w:val="4599E30CA02341B297E0FB6C880F45F3"/>
          </w:pPr>
          <w:r>
            <w:t>This is the place for a brief summary of your key responsibilities and accomplishments.</w:t>
          </w:r>
        </w:p>
      </w:docPartBody>
    </w:docPart>
    <w:docPart>
      <w:docPartPr>
        <w:name w:val="A4DFA53C044A4DAD8869CFA98AC7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E57D8-EC5A-4F9E-B3E5-FE3F0313F800}"/>
      </w:docPartPr>
      <w:docPartBody>
        <w:p w:rsidR="00B374A3" w:rsidRDefault="00710038">
          <w:pPr>
            <w:pStyle w:val="A4DFA53C044A4DAD8869CFA98AC70854"/>
          </w:pPr>
          <w:r>
            <w:t>School name, location, degree</w:t>
          </w:r>
        </w:p>
      </w:docPartBody>
    </w:docPart>
    <w:docPart>
      <w:docPartPr>
        <w:name w:val="749F51BB9CFC4ACE9EBD8D9DEBE8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39571-8BCB-4E91-89D1-93AC130B6C09}"/>
      </w:docPartPr>
      <w:docPartBody>
        <w:p w:rsidR="00B374A3" w:rsidRDefault="00710038">
          <w:pPr>
            <w:pStyle w:val="749F51BB9CFC4ACE9EBD8D9DEBE803F0"/>
          </w:pPr>
          <w:r>
            <w:t>You might want to include your GPA here and a brief summary of relevant coursework, awards, and honors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E8"/>
    <w:rsid w:val="00103949"/>
    <w:rsid w:val="00710038"/>
    <w:rsid w:val="00B374A3"/>
    <w:rsid w:val="00D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7E802BFB543F588EAECB8A967E7D1">
    <w:name w:val="4417E802BFB543F588EAECB8A967E7D1"/>
  </w:style>
  <w:style w:type="paragraph" w:customStyle="1" w:styleId="4C51D267CEBE41E98FE7469B9F4D98D4">
    <w:name w:val="4C51D267CEBE41E98FE7469B9F4D98D4"/>
  </w:style>
  <w:style w:type="paragraph" w:customStyle="1" w:styleId="A008A014091A4B719673619A07496990">
    <w:name w:val="A008A014091A4B719673619A07496990"/>
  </w:style>
  <w:style w:type="character" w:styleId="Emphasis">
    <w:name w:val="Emphasis"/>
    <w:basedOn w:val="DefaultParagraphFont"/>
    <w:uiPriority w:val="2"/>
    <w:unhideWhenUsed/>
    <w:qFormat/>
    <w:rsid w:val="00DD1BE8"/>
    <w:rPr>
      <w:color w:val="5B9BD5" w:themeColor="accent1"/>
    </w:rPr>
  </w:style>
  <w:style w:type="paragraph" w:customStyle="1" w:styleId="7C2AF3D8B98642C58CC97A920B298A6F">
    <w:name w:val="7C2AF3D8B98642C58CC97A920B298A6F"/>
  </w:style>
  <w:style w:type="paragraph" w:customStyle="1" w:styleId="3E350A8D8B904027ADB611C1610D3424">
    <w:name w:val="3E350A8D8B904027ADB611C1610D3424"/>
  </w:style>
  <w:style w:type="paragraph" w:customStyle="1" w:styleId="77635068F3CF4F2A83FA7C6D8676079D">
    <w:name w:val="77635068F3CF4F2A83FA7C6D8676079D"/>
  </w:style>
  <w:style w:type="paragraph" w:customStyle="1" w:styleId="8EF1B4AC00394925995ED4E0105DAA31">
    <w:name w:val="8EF1B4AC00394925995ED4E0105DAA31"/>
  </w:style>
  <w:style w:type="paragraph" w:customStyle="1" w:styleId="2BC32CD800FF478399C14776684C60FA">
    <w:name w:val="2BC32CD800FF478399C14776684C60FA"/>
  </w:style>
  <w:style w:type="paragraph" w:customStyle="1" w:styleId="91EC7AF48C864724B3EF511118C24E0B">
    <w:name w:val="91EC7AF48C864724B3EF511118C24E0B"/>
  </w:style>
  <w:style w:type="paragraph" w:customStyle="1" w:styleId="CD81165861B944D2B430E74F5C39BAA8">
    <w:name w:val="CD81165861B944D2B430E74F5C39BAA8"/>
  </w:style>
  <w:style w:type="paragraph" w:customStyle="1" w:styleId="E67375D046D640FFAD0944318CBF3BE2">
    <w:name w:val="E67375D046D640FFAD0944318CBF3BE2"/>
  </w:style>
  <w:style w:type="paragraph" w:customStyle="1" w:styleId="A28F9CA23AF145B2A1C5FB24892ADCB1">
    <w:name w:val="A28F9CA23AF145B2A1C5FB24892ADCB1"/>
  </w:style>
  <w:style w:type="paragraph" w:customStyle="1" w:styleId="4599E30CA02341B297E0FB6C880F45F3">
    <w:name w:val="4599E30CA02341B297E0FB6C880F45F3"/>
  </w:style>
  <w:style w:type="paragraph" w:customStyle="1" w:styleId="A4DFA53C044A4DAD8869CFA98AC70854">
    <w:name w:val="A4DFA53C044A4DAD8869CFA98AC70854"/>
  </w:style>
  <w:style w:type="paragraph" w:customStyle="1" w:styleId="749F51BB9CFC4ACE9EBD8D9DEBE803F0">
    <w:name w:val="749F51BB9CFC4ACE9EBD8D9DEBE803F0"/>
  </w:style>
  <w:style w:type="paragraph" w:customStyle="1" w:styleId="A762F2361A3B4D59AF67124EDC011C67">
    <w:name w:val="A762F2361A3B4D59AF67124EDC011C67"/>
  </w:style>
  <w:style w:type="paragraph" w:customStyle="1" w:styleId="E8D4878E6F5C481DBA2A7E98B92EF923">
    <w:name w:val="E8D4878E6F5C481DBA2A7E98B92EF923"/>
  </w:style>
  <w:style w:type="paragraph" w:customStyle="1" w:styleId="6E3D357208F1470E8FAFDB5E96D2AA50">
    <w:name w:val="6E3D357208F1470E8FAFDB5E96D2AA50"/>
  </w:style>
  <w:style w:type="paragraph" w:customStyle="1" w:styleId="83DB8DC18E474E54A14E3956B5027FB6">
    <w:name w:val="83DB8DC18E474E54A14E3956B5027FB6"/>
  </w:style>
  <w:style w:type="paragraph" w:customStyle="1" w:styleId="510298E0E4884D73B5E9CE5F942145C4">
    <w:name w:val="510298E0E4884D73B5E9CE5F942145C4"/>
    <w:rsid w:val="00DD1BE8"/>
  </w:style>
  <w:style w:type="paragraph" w:customStyle="1" w:styleId="8B7D82E25BD841A280D74FA1615BFC1E">
    <w:name w:val="8B7D82E25BD841A280D74FA1615BFC1E"/>
    <w:rsid w:val="00DD1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Andrew Williams</cp:lastModifiedBy>
  <cp:revision>4</cp:revision>
  <cp:lastPrinted>2015-12-09T16:02:00Z</cp:lastPrinted>
  <dcterms:created xsi:type="dcterms:W3CDTF">2015-12-09T15:49:00Z</dcterms:created>
  <dcterms:modified xsi:type="dcterms:W3CDTF">2015-12-09T16:02:00Z</dcterms:modified>
</cp:coreProperties>
</file>